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FA" w:rsidRDefault="00361940" w:rsidP="00F133D6">
      <w:pPr>
        <w:pStyle w:val="25"/>
        <w:spacing w:after="0" w:line="240" w:lineRule="auto"/>
        <w:ind w:left="12191" w:right="-173"/>
        <w:rPr>
          <w:sz w:val="28"/>
          <w:szCs w:val="28"/>
        </w:rPr>
      </w:pPr>
      <w:r w:rsidRPr="00C146FA">
        <w:rPr>
          <w:sz w:val="28"/>
          <w:szCs w:val="28"/>
        </w:rPr>
        <w:t>Приложение</w:t>
      </w:r>
      <w:r w:rsidR="00F133D6" w:rsidRPr="00C146FA">
        <w:rPr>
          <w:sz w:val="28"/>
          <w:szCs w:val="28"/>
        </w:rPr>
        <w:t xml:space="preserve"> № </w:t>
      </w:r>
      <w:r w:rsidR="005D4F55">
        <w:rPr>
          <w:sz w:val="28"/>
          <w:szCs w:val="28"/>
        </w:rPr>
        <w:t>3</w:t>
      </w:r>
    </w:p>
    <w:p w:rsidR="00361940" w:rsidRPr="00C146FA" w:rsidRDefault="00C146FA" w:rsidP="00F133D6">
      <w:pPr>
        <w:pStyle w:val="25"/>
        <w:spacing w:after="0" w:line="240" w:lineRule="auto"/>
        <w:ind w:left="12191" w:right="-173"/>
        <w:rPr>
          <w:sz w:val="28"/>
          <w:szCs w:val="28"/>
        </w:rPr>
      </w:pPr>
      <w:r w:rsidRPr="00C146FA">
        <w:rPr>
          <w:sz w:val="28"/>
          <w:szCs w:val="28"/>
        </w:rPr>
        <w:t>(образец)</w:t>
      </w:r>
    </w:p>
    <w:p w:rsidR="00C146FA" w:rsidRDefault="00813277" w:rsidP="00E83161">
      <w:pPr>
        <w:tabs>
          <w:tab w:val="left" w:pos="3390"/>
        </w:tabs>
        <w:spacing w:before="480" w:after="480"/>
        <w:jc w:val="center"/>
        <w:rPr>
          <w:b/>
          <w:sz w:val="28"/>
          <w:szCs w:val="28"/>
        </w:rPr>
      </w:pPr>
      <w:r w:rsidRPr="00251FB9">
        <w:rPr>
          <w:b/>
          <w:sz w:val="28"/>
          <w:szCs w:val="28"/>
        </w:rPr>
        <w:t xml:space="preserve">Информация о количестве </w:t>
      </w:r>
      <w:r w:rsidR="008F16D3">
        <w:rPr>
          <w:b/>
          <w:sz w:val="28"/>
          <w:szCs w:val="28"/>
        </w:rPr>
        <w:t>лиц, заме</w:t>
      </w:r>
      <w:r w:rsidR="00C03CD0">
        <w:rPr>
          <w:b/>
          <w:sz w:val="28"/>
          <w:szCs w:val="28"/>
        </w:rPr>
        <w:t>ща</w:t>
      </w:r>
      <w:r w:rsidR="00920372">
        <w:rPr>
          <w:b/>
          <w:sz w:val="28"/>
          <w:szCs w:val="28"/>
        </w:rPr>
        <w:t>вш</w:t>
      </w:r>
      <w:r w:rsidR="00F43DF6">
        <w:rPr>
          <w:b/>
          <w:sz w:val="28"/>
          <w:szCs w:val="28"/>
        </w:rPr>
        <w:t xml:space="preserve">их </w:t>
      </w:r>
      <w:r w:rsidR="00361940">
        <w:rPr>
          <w:b/>
          <w:sz w:val="28"/>
          <w:szCs w:val="28"/>
        </w:rPr>
        <w:t>муниципальные должности</w:t>
      </w:r>
      <w:r w:rsidR="00062433">
        <w:rPr>
          <w:b/>
          <w:sz w:val="28"/>
          <w:szCs w:val="28"/>
        </w:rPr>
        <w:t xml:space="preserve"> </w:t>
      </w:r>
      <w:r w:rsidR="00361940">
        <w:rPr>
          <w:b/>
          <w:sz w:val="28"/>
          <w:szCs w:val="28"/>
        </w:rPr>
        <w:t>в орган</w:t>
      </w:r>
      <w:r w:rsidR="003F20C9">
        <w:rPr>
          <w:b/>
          <w:sz w:val="28"/>
          <w:szCs w:val="28"/>
        </w:rPr>
        <w:t>ах</w:t>
      </w:r>
      <w:r w:rsidR="00361940">
        <w:rPr>
          <w:b/>
          <w:sz w:val="28"/>
          <w:szCs w:val="28"/>
        </w:rPr>
        <w:t xml:space="preserve"> местного самоуправления </w:t>
      </w:r>
      <w:r w:rsidR="00C146FA">
        <w:rPr>
          <w:b/>
          <w:sz w:val="28"/>
          <w:szCs w:val="28"/>
        </w:rPr>
        <w:t xml:space="preserve">муниципальных образований </w:t>
      </w:r>
      <w:r w:rsidR="00361940">
        <w:rPr>
          <w:b/>
          <w:sz w:val="28"/>
          <w:szCs w:val="28"/>
        </w:rPr>
        <w:t xml:space="preserve">Кировской области </w:t>
      </w:r>
      <w:r w:rsidR="00920372">
        <w:rPr>
          <w:b/>
          <w:sz w:val="28"/>
          <w:szCs w:val="28"/>
        </w:rPr>
        <w:t>по состоянию на 31.12.2023</w:t>
      </w:r>
    </w:p>
    <w:tbl>
      <w:tblPr>
        <w:tblStyle w:val="aff6"/>
        <w:tblW w:w="14425" w:type="dxa"/>
        <w:tblLayout w:type="fixed"/>
        <w:tblLook w:val="04A0"/>
      </w:tblPr>
      <w:tblGrid>
        <w:gridCol w:w="558"/>
        <w:gridCol w:w="2102"/>
        <w:gridCol w:w="1960"/>
        <w:gridCol w:w="1961"/>
        <w:gridCol w:w="1961"/>
        <w:gridCol w:w="1961"/>
        <w:gridCol w:w="1961"/>
        <w:gridCol w:w="1961"/>
      </w:tblGrid>
      <w:tr w:rsidR="0058699A" w:rsidRPr="00864ADA" w:rsidTr="0058699A">
        <w:trPr>
          <w:trHeight w:val="1427"/>
        </w:trPr>
        <w:tc>
          <w:tcPr>
            <w:tcW w:w="558" w:type="dxa"/>
            <w:vMerge w:val="restart"/>
          </w:tcPr>
          <w:p w:rsidR="0058699A" w:rsidRPr="00864ADA" w:rsidRDefault="0058699A" w:rsidP="00107C22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864ADA">
              <w:rPr>
                <w:sz w:val="24"/>
                <w:szCs w:val="24"/>
              </w:rPr>
              <w:t xml:space="preserve">№ </w:t>
            </w:r>
            <w:proofErr w:type="gramStart"/>
            <w:r w:rsidRPr="00864ADA">
              <w:rPr>
                <w:sz w:val="24"/>
                <w:szCs w:val="24"/>
              </w:rPr>
              <w:t>п</w:t>
            </w:r>
            <w:proofErr w:type="gramEnd"/>
            <w:r w:rsidRPr="00864ADA">
              <w:rPr>
                <w:sz w:val="24"/>
                <w:szCs w:val="24"/>
              </w:rPr>
              <w:t>/п</w:t>
            </w:r>
          </w:p>
        </w:tc>
        <w:tc>
          <w:tcPr>
            <w:tcW w:w="2102" w:type="dxa"/>
            <w:vMerge w:val="restart"/>
            <w:tcBorders>
              <w:right w:val="single" w:sz="4" w:space="0" w:color="auto"/>
            </w:tcBorders>
          </w:tcPr>
          <w:p w:rsidR="0058699A" w:rsidRPr="00864ADA" w:rsidRDefault="0058699A" w:rsidP="00FD74B8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864ADA">
              <w:rPr>
                <w:sz w:val="24"/>
                <w:szCs w:val="24"/>
              </w:rPr>
              <w:t xml:space="preserve">Наименование органа местного самоуправления муниципального образования </w:t>
            </w:r>
            <w:r>
              <w:rPr>
                <w:sz w:val="24"/>
                <w:szCs w:val="24"/>
              </w:rPr>
              <w:br/>
            </w:r>
            <w:r w:rsidRPr="00864ADA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3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58699A" w:rsidP="006A25A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864ADA">
              <w:rPr>
                <w:sz w:val="24"/>
                <w:szCs w:val="24"/>
              </w:rPr>
              <w:t>Численность</w:t>
            </w:r>
          </w:p>
          <w:p w:rsidR="0058699A" w:rsidRPr="00864ADA" w:rsidRDefault="0058699A" w:rsidP="003100A5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864ADA">
              <w:rPr>
                <w:sz w:val="24"/>
                <w:szCs w:val="24"/>
              </w:rPr>
              <w:t>глав муниципальных образований</w:t>
            </w:r>
          </w:p>
        </w:tc>
        <w:tc>
          <w:tcPr>
            <w:tcW w:w="3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58699A" w:rsidP="0058699A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лиц, замещающих муниципальные должности </w:t>
            </w:r>
            <w:r>
              <w:rPr>
                <w:sz w:val="24"/>
                <w:szCs w:val="24"/>
              </w:rPr>
              <w:br/>
              <w:t xml:space="preserve">в КСК (председатели, </w:t>
            </w:r>
            <w:r>
              <w:rPr>
                <w:sz w:val="24"/>
                <w:szCs w:val="24"/>
              </w:rPr>
              <w:br/>
              <w:t xml:space="preserve">их заместители </w:t>
            </w:r>
            <w:bookmarkStart w:id="0" w:name="_GoBack"/>
            <w:bookmarkEnd w:id="0"/>
            <w:r>
              <w:rPr>
                <w:sz w:val="24"/>
                <w:szCs w:val="24"/>
              </w:rPr>
              <w:t>и аудиторы)</w:t>
            </w:r>
          </w:p>
        </w:tc>
        <w:tc>
          <w:tcPr>
            <w:tcW w:w="3922" w:type="dxa"/>
            <w:gridSpan w:val="2"/>
            <w:tcBorders>
              <w:left w:val="single" w:sz="4" w:space="0" w:color="auto"/>
            </w:tcBorders>
          </w:tcPr>
          <w:p w:rsidR="0058699A" w:rsidRPr="00864ADA" w:rsidRDefault="0058699A" w:rsidP="0058699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864ADA">
              <w:rPr>
                <w:sz w:val="24"/>
                <w:szCs w:val="24"/>
              </w:rPr>
              <w:t>Численность</w:t>
            </w:r>
            <w:r>
              <w:rPr>
                <w:sz w:val="24"/>
                <w:szCs w:val="24"/>
              </w:rPr>
              <w:t xml:space="preserve"> </w:t>
            </w:r>
            <w:r w:rsidRPr="00864ADA">
              <w:rPr>
                <w:sz w:val="24"/>
                <w:szCs w:val="24"/>
              </w:rPr>
              <w:t>депутатов</w:t>
            </w:r>
            <w:r>
              <w:rPr>
                <w:sz w:val="24"/>
                <w:szCs w:val="24"/>
              </w:rPr>
              <w:t xml:space="preserve"> представительных органов</w:t>
            </w:r>
          </w:p>
        </w:tc>
      </w:tr>
      <w:tr w:rsidR="0058699A" w:rsidTr="0058699A">
        <w:tc>
          <w:tcPr>
            <w:tcW w:w="558" w:type="dxa"/>
            <w:vMerge/>
          </w:tcPr>
          <w:p w:rsidR="0058699A" w:rsidRDefault="0058699A" w:rsidP="00107C22"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58699A" w:rsidRDefault="0058699A" w:rsidP="00107C22"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FF1289" w:rsidRDefault="0058699A" w:rsidP="00CD7234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FF1289">
              <w:rPr>
                <w:sz w:val="22"/>
                <w:szCs w:val="22"/>
              </w:rPr>
              <w:t>штатная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FF1289" w:rsidRDefault="0058699A" w:rsidP="00CD7234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FF1289">
              <w:rPr>
                <w:sz w:val="22"/>
                <w:szCs w:val="22"/>
              </w:rPr>
              <w:t>фактическая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FF1289" w:rsidRDefault="0058699A" w:rsidP="00E320C2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FF1289">
              <w:rPr>
                <w:sz w:val="22"/>
                <w:szCs w:val="22"/>
              </w:rPr>
              <w:t>штатная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FF1289" w:rsidRDefault="0058699A" w:rsidP="00E320C2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FF1289">
              <w:rPr>
                <w:sz w:val="22"/>
                <w:szCs w:val="22"/>
              </w:rPr>
              <w:t>фактическая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58699A" w:rsidRPr="00FF1289" w:rsidRDefault="0058699A" w:rsidP="001260FD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FF1289">
              <w:rPr>
                <w:sz w:val="22"/>
                <w:szCs w:val="22"/>
              </w:rPr>
              <w:t>штатная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58699A" w:rsidRPr="00FF1289" w:rsidRDefault="0058699A" w:rsidP="001260FD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FF1289">
              <w:rPr>
                <w:sz w:val="22"/>
                <w:szCs w:val="22"/>
              </w:rPr>
              <w:t>фактическая</w:t>
            </w:r>
          </w:p>
        </w:tc>
      </w:tr>
      <w:tr w:rsidR="0058699A" w:rsidRPr="00864ADA" w:rsidTr="0058699A">
        <w:tc>
          <w:tcPr>
            <w:tcW w:w="558" w:type="dxa"/>
          </w:tcPr>
          <w:p w:rsidR="0058699A" w:rsidRPr="00864ADA" w:rsidRDefault="0058699A" w:rsidP="00236A8F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 w:rsidRPr="00864ADA">
              <w:rPr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:rsidR="0058699A" w:rsidRDefault="00157C4C" w:rsidP="000F6285">
            <w:pPr>
              <w:tabs>
                <w:tab w:val="left" w:pos="18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Уржумский </w:t>
            </w:r>
            <w:r w:rsidR="0058699A">
              <w:rPr>
                <w:sz w:val="24"/>
                <w:szCs w:val="24"/>
              </w:rPr>
              <w:t>муниципальный район</w:t>
            </w:r>
          </w:p>
          <w:p w:rsidR="00157C4C" w:rsidRPr="00864ADA" w:rsidRDefault="00157C4C" w:rsidP="000F6285">
            <w:pPr>
              <w:tabs>
                <w:tab w:val="left" w:pos="18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Буйское сельское поселение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58699A" w:rsidP="00AF3953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58699A" w:rsidP="00AF3953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157C4C" w:rsidP="00EE596F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157C4C" w:rsidP="00EE596F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58699A" w:rsidRPr="00864ADA" w:rsidRDefault="0058699A" w:rsidP="001260FD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7C4C">
              <w:rPr>
                <w:sz w:val="24"/>
                <w:szCs w:val="24"/>
              </w:rPr>
              <w:t>0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58699A" w:rsidRPr="00864ADA" w:rsidRDefault="00157C4C" w:rsidP="001260FD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8699A" w:rsidRPr="00864ADA" w:rsidTr="0058699A">
        <w:tc>
          <w:tcPr>
            <w:tcW w:w="558" w:type="dxa"/>
          </w:tcPr>
          <w:p w:rsidR="0058699A" w:rsidRPr="00864ADA" w:rsidRDefault="0058699A" w:rsidP="00107C22">
            <w:pPr>
              <w:tabs>
                <w:tab w:val="left" w:pos="1830"/>
              </w:tabs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:rsidR="0058699A" w:rsidRPr="00864ADA" w:rsidRDefault="0058699A" w:rsidP="00107C22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864ADA">
              <w:rPr>
                <w:sz w:val="24"/>
                <w:szCs w:val="24"/>
              </w:rPr>
              <w:t>ИТОГО: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157C4C" w:rsidP="00AF3953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157C4C" w:rsidP="00AF3953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157C4C" w:rsidP="00157C4C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157C4C" w:rsidP="00EE596F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58699A" w:rsidRPr="00864ADA" w:rsidRDefault="00157C4C" w:rsidP="001260FD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699A">
              <w:rPr>
                <w:sz w:val="24"/>
                <w:szCs w:val="24"/>
              </w:rPr>
              <w:t>0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58699A" w:rsidRPr="00864ADA" w:rsidRDefault="00157C4C" w:rsidP="001260FD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2275F" w:rsidRPr="00107C22" w:rsidRDefault="003F20C9" w:rsidP="003F20C9">
      <w:pPr>
        <w:tabs>
          <w:tab w:val="left" w:pos="1830"/>
        </w:tabs>
        <w:spacing w:befor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</w:t>
      </w:r>
    </w:p>
    <w:sectPr w:rsidR="00C2275F" w:rsidRPr="00107C22" w:rsidSect="00881862">
      <w:headerReference w:type="even" r:id="rId7"/>
      <w:headerReference w:type="default" r:id="rId8"/>
      <w:footerReference w:type="even" r:id="rId9"/>
      <w:pgSz w:w="16840" w:h="11907" w:orient="landscape" w:code="9"/>
      <w:pgMar w:top="851" w:right="1134" w:bottom="850" w:left="1134" w:header="45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7C4" w:rsidRDefault="001607C4">
      <w:r>
        <w:separator/>
      </w:r>
    </w:p>
  </w:endnote>
  <w:endnote w:type="continuationSeparator" w:id="0">
    <w:p w:rsidR="001607C4" w:rsidRDefault="0016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87" w:rsidRPr="001E7409" w:rsidRDefault="00CF5DC3">
    <w:pPr>
      <w:pStyle w:val="10"/>
      <w:rPr>
        <w:lang w:val="pl-PL"/>
      </w:rPr>
    </w:pPr>
    <w:fldSimple w:instr=" SAVEDATE  \* MERGEFORMAT ">
      <w:r w:rsidR="00157C4C">
        <w:rPr>
          <w:noProof/>
        </w:rPr>
        <w:t>21.02.2024 17:46:00</w:t>
      </w:r>
    </w:fldSimple>
    <w:r w:rsidR="008F4787" w:rsidRPr="001E7409">
      <w:rPr>
        <w:lang w:val="pl-PL"/>
      </w:rPr>
      <w:t xml:space="preserve"> </w:t>
    </w:r>
    <w:fldSimple w:instr=" FILENAME \* LOWER\p \* MERGEFORMAT ">
      <w:r w:rsidR="00633E20">
        <w:rPr>
          <w:noProof/>
          <w:lang w:val="pl-PL"/>
        </w:rPr>
        <w:t>e:\мои доки_е\дк\!2024_дк\омсу_дк 2024\3_приложение _о численности мд_на 31.12.2023.docx</w:t>
      </w:r>
    </w:fldSimple>
    <w:r w:rsidR="008F4787" w:rsidRPr="001E7409">
      <w:rPr>
        <w:lang w:val="pl-P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7C4" w:rsidRDefault="001607C4">
      <w:r>
        <w:separator/>
      </w:r>
    </w:p>
  </w:footnote>
  <w:footnote w:type="continuationSeparator" w:id="0">
    <w:p w:rsidR="001607C4" w:rsidRDefault="00160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87" w:rsidRDefault="00CF5D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4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4787">
      <w:rPr>
        <w:rStyle w:val="a5"/>
        <w:noProof/>
      </w:rPr>
      <w:t>4</w:t>
    </w:r>
    <w:r>
      <w:rPr>
        <w:rStyle w:val="a5"/>
      </w:rPr>
      <w:fldChar w:fldCharType="end"/>
    </w:r>
  </w:p>
  <w:p w:rsidR="008F4787" w:rsidRDefault="008F4787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87" w:rsidRDefault="008F4787" w:rsidP="00813277">
    <w:pPr>
      <w:pStyle w:val="a3"/>
      <w:framePr w:wrap="around" w:vAnchor="page" w:hAnchor="margin" w:xAlign="center" w:y="568" w:anchorLock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2"/>
  <w:embedSystemFonts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422D6"/>
    <w:rsid w:val="00003153"/>
    <w:rsid w:val="00003E9A"/>
    <w:rsid w:val="00024821"/>
    <w:rsid w:val="00024F4C"/>
    <w:rsid w:val="000257CD"/>
    <w:rsid w:val="00035A08"/>
    <w:rsid w:val="00037FAB"/>
    <w:rsid w:val="000415EE"/>
    <w:rsid w:val="000519B2"/>
    <w:rsid w:val="00051CA9"/>
    <w:rsid w:val="00051EA0"/>
    <w:rsid w:val="000570A6"/>
    <w:rsid w:val="0006136E"/>
    <w:rsid w:val="00062433"/>
    <w:rsid w:val="00062513"/>
    <w:rsid w:val="00066751"/>
    <w:rsid w:val="00066B38"/>
    <w:rsid w:val="0007064F"/>
    <w:rsid w:val="00071B71"/>
    <w:rsid w:val="0007348C"/>
    <w:rsid w:val="00080CFE"/>
    <w:rsid w:val="00097215"/>
    <w:rsid w:val="000A06FA"/>
    <w:rsid w:val="000A0CF9"/>
    <w:rsid w:val="000A2083"/>
    <w:rsid w:val="000B149F"/>
    <w:rsid w:val="000B1F46"/>
    <w:rsid w:val="000B2482"/>
    <w:rsid w:val="000C01B2"/>
    <w:rsid w:val="000C0726"/>
    <w:rsid w:val="000C1FED"/>
    <w:rsid w:val="000C77ED"/>
    <w:rsid w:val="000D24F7"/>
    <w:rsid w:val="000D27DE"/>
    <w:rsid w:val="000E126C"/>
    <w:rsid w:val="000E689B"/>
    <w:rsid w:val="000E68A4"/>
    <w:rsid w:val="000F2ED4"/>
    <w:rsid w:val="000F6285"/>
    <w:rsid w:val="000F775C"/>
    <w:rsid w:val="00104057"/>
    <w:rsid w:val="00104A2D"/>
    <w:rsid w:val="00107C22"/>
    <w:rsid w:val="00110113"/>
    <w:rsid w:val="00112167"/>
    <w:rsid w:val="00115A4C"/>
    <w:rsid w:val="001162E1"/>
    <w:rsid w:val="001226DC"/>
    <w:rsid w:val="00122FE8"/>
    <w:rsid w:val="00125F2A"/>
    <w:rsid w:val="001340E6"/>
    <w:rsid w:val="00135CAE"/>
    <w:rsid w:val="00135E6A"/>
    <w:rsid w:val="00152823"/>
    <w:rsid w:val="001551A7"/>
    <w:rsid w:val="00157C4C"/>
    <w:rsid w:val="001607C4"/>
    <w:rsid w:val="00160ABA"/>
    <w:rsid w:val="001629A6"/>
    <w:rsid w:val="00164192"/>
    <w:rsid w:val="001754DC"/>
    <w:rsid w:val="0019115E"/>
    <w:rsid w:val="001943B9"/>
    <w:rsid w:val="00196044"/>
    <w:rsid w:val="001A255E"/>
    <w:rsid w:val="001A57C3"/>
    <w:rsid w:val="001A6B5A"/>
    <w:rsid w:val="001B0E26"/>
    <w:rsid w:val="001B2F79"/>
    <w:rsid w:val="001B4357"/>
    <w:rsid w:val="001B4613"/>
    <w:rsid w:val="001B55AA"/>
    <w:rsid w:val="001B7C15"/>
    <w:rsid w:val="001C0EA1"/>
    <w:rsid w:val="001C24C8"/>
    <w:rsid w:val="001C5AF5"/>
    <w:rsid w:val="001C62E6"/>
    <w:rsid w:val="001D7137"/>
    <w:rsid w:val="001E0F48"/>
    <w:rsid w:val="001E7409"/>
    <w:rsid w:val="001F33EB"/>
    <w:rsid w:val="001F51FE"/>
    <w:rsid w:val="001F53FD"/>
    <w:rsid w:val="00204363"/>
    <w:rsid w:val="002063B7"/>
    <w:rsid w:val="002122E2"/>
    <w:rsid w:val="00225109"/>
    <w:rsid w:val="00230091"/>
    <w:rsid w:val="00235674"/>
    <w:rsid w:val="00236A8F"/>
    <w:rsid w:val="00251FB9"/>
    <w:rsid w:val="002532C0"/>
    <w:rsid w:val="0025524F"/>
    <w:rsid w:val="00263D60"/>
    <w:rsid w:val="00270A15"/>
    <w:rsid w:val="002874D2"/>
    <w:rsid w:val="00290440"/>
    <w:rsid w:val="00293E4D"/>
    <w:rsid w:val="00294E57"/>
    <w:rsid w:val="00295470"/>
    <w:rsid w:val="00296EE5"/>
    <w:rsid w:val="00297571"/>
    <w:rsid w:val="002B5151"/>
    <w:rsid w:val="002B6A1A"/>
    <w:rsid w:val="002C36FB"/>
    <w:rsid w:val="002D2BB7"/>
    <w:rsid w:val="002D5C2B"/>
    <w:rsid w:val="002E0C1F"/>
    <w:rsid w:val="002E1B47"/>
    <w:rsid w:val="002E27BD"/>
    <w:rsid w:val="002F0033"/>
    <w:rsid w:val="002F02BA"/>
    <w:rsid w:val="002F1523"/>
    <w:rsid w:val="002F2AB3"/>
    <w:rsid w:val="002F3C93"/>
    <w:rsid w:val="002F413E"/>
    <w:rsid w:val="002F50B3"/>
    <w:rsid w:val="002F7C44"/>
    <w:rsid w:val="003030CB"/>
    <w:rsid w:val="003039D7"/>
    <w:rsid w:val="0030464C"/>
    <w:rsid w:val="00306C0F"/>
    <w:rsid w:val="00307B52"/>
    <w:rsid w:val="003100A5"/>
    <w:rsid w:val="003111DA"/>
    <w:rsid w:val="00312B1A"/>
    <w:rsid w:val="00312DF3"/>
    <w:rsid w:val="0031582A"/>
    <w:rsid w:val="00321B1B"/>
    <w:rsid w:val="003234CE"/>
    <w:rsid w:val="0033032A"/>
    <w:rsid w:val="00334A4B"/>
    <w:rsid w:val="00337543"/>
    <w:rsid w:val="003375AA"/>
    <w:rsid w:val="003377DA"/>
    <w:rsid w:val="0034468B"/>
    <w:rsid w:val="00361027"/>
    <w:rsid w:val="00361940"/>
    <w:rsid w:val="00362796"/>
    <w:rsid w:val="00381BE8"/>
    <w:rsid w:val="00383348"/>
    <w:rsid w:val="003833BE"/>
    <w:rsid w:val="0038604D"/>
    <w:rsid w:val="003945B4"/>
    <w:rsid w:val="003A13B8"/>
    <w:rsid w:val="003A28DB"/>
    <w:rsid w:val="003A480D"/>
    <w:rsid w:val="003A5D63"/>
    <w:rsid w:val="003B1105"/>
    <w:rsid w:val="003B3E18"/>
    <w:rsid w:val="003C078E"/>
    <w:rsid w:val="003D2091"/>
    <w:rsid w:val="003D7CB0"/>
    <w:rsid w:val="003F20C9"/>
    <w:rsid w:val="003F44A9"/>
    <w:rsid w:val="0040211D"/>
    <w:rsid w:val="0040596C"/>
    <w:rsid w:val="004100E8"/>
    <w:rsid w:val="00415C82"/>
    <w:rsid w:val="0041744E"/>
    <w:rsid w:val="00417F0E"/>
    <w:rsid w:val="004219E3"/>
    <w:rsid w:val="00424DB4"/>
    <w:rsid w:val="004274D8"/>
    <w:rsid w:val="0043390B"/>
    <w:rsid w:val="00434098"/>
    <w:rsid w:val="004341C4"/>
    <w:rsid w:val="00440D06"/>
    <w:rsid w:val="00447BAD"/>
    <w:rsid w:val="004555F4"/>
    <w:rsid w:val="00456DF6"/>
    <w:rsid w:val="00467DC3"/>
    <w:rsid w:val="00467F73"/>
    <w:rsid w:val="00471AF9"/>
    <w:rsid w:val="0047246B"/>
    <w:rsid w:val="004724EC"/>
    <w:rsid w:val="00472633"/>
    <w:rsid w:val="00477500"/>
    <w:rsid w:val="0048352F"/>
    <w:rsid w:val="004853C4"/>
    <w:rsid w:val="00487D23"/>
    <w:rsid w:val="004A1C92"/>
    <w:rsid w:val="004A3820"/>
    <w:rsid w:val="004A7622"/>
    <w:rsid w:val="004B3743"/>
    <w:rsid w:val="004B748A"/>
    <w:rsid w:val="004C0347"/>
    <w:rsid w:val="004C28F7"/>
    <w:rsid w:val="004C3C69"/>
    <w:rsid w:val="004D1121"/>
    <w:rsid w:val="004D3EEB"/>
    <w:rsid w:val="004D418C"/>
    <w:rsid w:val="004D46BC"/>
    <w:rsid w:val="004D4F62"/>
    <w:rsid w:val="004E001C"/>
    <w:rsid w:val="004E4E99"/>
    <w:rsid w:val="004E51B8"/>
    <w:rsid w:val="004E7B1E"/>
    <w:rsid w:val="004E7D14"/>
    <w:rsid w:val="004F3B00"/>
    <w:rsid w:val="0051381E"/>
    <w:rsid w:val="005148BB"/>
    <w:rsid w:val="00514A98"/>
    <w:rsid w:val="00514B2B"/>
    <w:rsid w:val="00523B44"/>
    <w:rsid w:val="00526A9A"/>
    <w:rsid w:val="005352AD"/>
    <w:rsid w:val="00537DE8"/>
    <w:rsid w:val="00542AFA"/>
    <w:rsid w:val="005460B5"/>
    <w:rsid w:val="00564AB8"/>
    <w:rsid w:val="00572E42"/>
    <w:rsid w:val="00582B1F"/>
    <w:rsid w:val="00583832"/>
    <w:rsid w:val="00584F32"/>
    <w:rsid w:val="0058699A"/>
    <w:rsid w:val="005872CC"/>
    <w:rsid w:val="005876B9"/>
    <w:rsid w:val="00593A6A"/>
    <w:rsid w:val="005959E3"/>
    <w:rsid w:val="00595D91"/>
    <w:rsid w:val="00596781"/>
    <w:rsid w:val="005B2145"/>
    <w:rsid w:val="005B30D9"/>
    <w:rsid w:val="005B5C87"/>
    <w:rsid w:val="005C0911"/>
    <w:rsid w:val="005C0F6E"/>
    <w:rsid w:val="005D1BA2"/>
    <w:rsid w:val="005D1DA2"/>
    <w:rsid w:val="005D2DDB"/>
    <w:rsid w:val="005D4F55"/>
    <w:rsid w:val="005D5481"/>
    <w:rsid w:val="005D54C5"/>
    <w:rsid w:val="005E09F8"/>
    <w:rsid w:val="005E372E"/>
    <w:rsid w:val="005E56B0"/>
    <w:rsid w:val="005F2E4D"/>
    <w:rsid w:val="005F4DB1"/>
    <w:rsid w:val="00610B44"/>
    <w:rsid w:val="00620BEF"/>
    <w:rsid w:val="006212DF"/>
    <w:rsid w:val="00633E20"/>
    <w:rsid w:val="00636FE1"/>
    <w:rsid w:val="006370FD"/>
    <w:rsid w:val="00641D03"/>
    <w:rsid w:val="0064401E"/>
    <w:rsid w:val="00646E15"/>
    <w:rsid w:val="00650FBC"/>
    <w:rsid w:val="00655CB0"/>
    <w:rsid w:val="00661335"/>
    <w:rsid w:val="00671CD7"/>
    <w:rsid w:val="00690AFF"/>
    <w:rsid w:val="006A0E9B"/>
    <w:rsid w:val="006A258F"/>
    <w:rsid w:val="006A25A0"/>
    <w:rsid w:val="006A2E89"/>
    <w:rsid w:val="006B0E1C"/>
    <w:rsid w:val="006B2BF7"/>
    <w:rsid w:val="006B5B44"/>
    <w:rsid w:val="006B70B4"/>
    <w:rsid w:val="006B7800"/>
    <w:rsid w:val="006C4C58"/>
    <w:rsid w:val="006D5380"/>
    <w:rsid w:val="006E1211"/>
    <w:rsid w:val="006E158C"/>
    <w:rsid w:val="006E1AB0"/>
    <w:rsid w:val="006F06C8"/>
    <w:rsid w:val="006F3D30"/>
    <w:rsid w:val="006F57BA"/>
    <w:rsid w:val="007000FF"/>
    <w:rsid w:val="00705A73"/>
    <w:rsid w:val="00705ED8"/>
    <w:rsid w:val="00726D56"/>
    <w:rsid w:val="007271D2"/>
    <w:rsid w:val="0073249C"/>
    <w:rsid w:val="007344C8"/>
    <w:rsid w:val="00735151"/>
    <w:rsid w:val="0074256D"/>
    <w:rsid w:val="007450E0"/>
    <w:rsid w:val="00747726"/>
    <w:rsid w:val="00747A98"/>
    <w:rsid w:val="00747D86"/>
    <w:rsid w:val="00751AC4"/>
    <w:rsid w:val="007540C1"/>
    <w:rsid w:val="007660ED"/>
    <w:rsid w:val="00770400"/>
    <w:rsid w:val="007801FD"/>
    <w:rsid w:val="00784C6D"/>
    <w:rsid w:val="007947B8"/>
    <w:rsid w:val="00797BAB"/>
    <w:rsid w:val="007B107A"/>
    <w:rsid w:val="007B1146"/>
    <w:rsid w:val="007C5618"/>
    <w:rsid w:val="007C5BFD"/>
    <w:rsid w:val="007C7438"/>
    <w:rsid w:val="007D1CCE"/>
    <w:rsid w:val="007D5306"/>
    <w:rsid w:val="007D5AC3"/>
    <w:rsid w:val="007E38A9"/>
    <w:rsid w:val="007E455D"/>
    <w:rsid w:val="007E5232"/>
    <w:rsid w:val="007F0B5F"/>
    <w:rsid w:val="007F4046"/>
    <w:rsid w:val="00802B0B"/>
    <w:rsid w:val="00803FE0"/>
    <w:rsid w:val="00807C47"/>
    <w:rsid w:val="00811EF0"/>
    <w:rsid w:val="00813277"/>
    <w:rsid w:val="00815A9F"/>
    <w:rsid w:val="00816FE3"/>
    <w:rsid w:val="0082520E"/>
    <w:rsid w:val="0084273B"/>
    <w:rsid w:val="008432A5"/>
    <w:rsid w:val="00857F95"/>
    <w:rsid w:val="00864ADA"/>
    <w:rsid w:val="00880F3F"/>
    <w:rsid w:val="00881862"/>
    <w:rsid w:val="008838ED"/>
    <w:rsid w:val="008910D7"/>
    <w:rsid w:val="008920ED"/>
    <w:rsid w:val="008935BD"/>
    <w:rsid w:val="00895CBB"/>
    <w:rsid w:val="008977E0"/>
    <w:rsid w:val="008A6436"/>
    <w:rsid w:val="008B08DC"/>
    <w:rsid w:val="008B0EB5"/>
    <w:rsid w:val="008C40EF"/>
    <w:rsid w:val="008C67E2"/>
    <w:rsid w:val="008D3FCD"/>
    <w:rsid w:val="008E17FB"/>
    <w:rsid w:val="008E408B"/>
    <w:rsid w:val="008E5239"/>
    <w:rsid w:val="008F16D3"/>
    <w:rsid w:val="008F2E6C"/>
    <w:rsid w:val="008F2F24"/>
    <w:rsid w:val="008F3846"/>
    <w:rsid w:val="008F43B8"/>
    <w:rsid w:val="008F4787"/>
    <w:rsid w:val="00904CED"/>
    <w:rsid w:val="009105FD"/>
    <w:rsid w:val="00920372"/>
    <w:rsid w:val="0092170D"/>
    <w:rsid w:val="009232E4"/>
    <w:rsid w:val="00924FAD"/>
    <w:rsid w:val="009444CA"/>
    <w:rsid w:val="00951CD6"/>
    <w:rsid w:val="00952BF9"/>
    <w:rsid w:val="00956662"/>
    <w:rsid w:val="00960969"/>
    <w:rsid w:val="00970091"/>
    <w:rsid w:val="0097340B"/>
    <w:rsid w:val="00974563"/>
    <w:rsid w:val="00982C43"/>
    <w:rsid w:val="00987615"/>
    <w:rsid w:val="00990C8D"/>
    <w:rsid w:val="00991D70"/>
    <w:rsid w:val="009A1425"/>
    <w:rsid w:val="009B1C42"/>
    <w:rsid w:val="009B52DF"/>
    <w:rsid w:val="009C03A5"/>
    <w:rsid w:val="009C0B57"/>
    <w:rsid w:val="009C1638"/>
    <w:rsid w:val="009C1F55"/>
    <w:rsid w:val="009E79C9"/>
    <w:rsid w:val="009F1B6B"/>
    <w:rsid w:val="00A03A52"/>
    <w:rsid w:val="00A10596"/>
    <w:rsid w:val="00A1111A"/>
    <w:rsid w:val="00A11EEB"/>
    <w:rsid w:val="00A12E2A"/>
    <w:rsid w:val="00A137C3"/>
    <w:rsid w:val="00A17C75"/>
    <w:rsid w:val="00A2241F"/>
    <w:rsid w:val="00A360FA"/>
    <w:rsid w:val="00A422D6"/>
    <w:rsid w:val="00A44C30"/>
    <w:rsid w:val="00A47558"/>
    <w:rsid w:val="00A5627E"/>
    <w:rsid w:val="00A60692"/>
    <w:rsid w:val="00A64BCC"/>
    <w:rsid w:val="00A711A0"/>
    <w:rsid w:val="00A833DA"/>
    <w:rsid w:val="00A837AE"/>
    <w:rsid w:val="00A869EB"/>
    <w:rsid w:val="00A91730"/>
    <w:rsid w:val="00A97691"/>
    <w:rsid w:val="00AA5788"/>
    <w:rsid w:val="00AA6DAD"/>
    <w:rsid w:val="00AB0823"/>
    <w:rsid w:val="00AB0C38"/>
    <w:rsid w:val="00AB1CCF"/>
    <w:rsid w:val="00AB61EC"/>
    <w:rsid w:val="00AC2B90"/>
    <w:rsid w:val="00AE4B6D"/>
    <w:rsid w:val="00AF2D1C"/>
    <w:rsid w:val="00AF3953"/>
    <w:rsid w:val="00AF3A13"/>
    <w:rsid w:val="00AF3F4B"/>
    <w:rsid w:val="00AF46F6"/>
    <w:rsid w:val="00AF761A"/>
    <w:rsid w:val="00AF7B47"/>
    <w:rsid w:val="00B004BF"/>
    <w:rsid w:val="00B0644F"/>
    <w:rsid w:val="00B21101"/>
    <w:rsid w:val="00B24E89"/>
    <w:rsid w:val="00B26D4A"/>
    <w:rsid w:val="00B271AA"/>
    <w:rsid w:val="00B3471C"/>
    <w:rsid w:val="00B36084"/>
    <w:rsid w:val="00B37BB6"/>
    <w:rsid w:val="00B4029B"/>
    <w:rsid w:val="00B47713"/>
    <w:rsid w:val="00B52957"/>
    <w:rsid w:val="00B537C8"/>
    <w:rsid w:val="00B547E0"/>
    <w:rsid w:val="00B65832"/>
    <w:rsid w:val="00B70A66"/>
    <w:rsid w:val="00B76B87"/>
    <w:rsid w:val="00B772CC"/>
    <w:rsid w:val="00B94D3B"/>
    <w:rsid w:val="00BA270C"/>
    <w:rsid w:val="00BA7E8C"/>
    <w:rsid w:val="00BB689A"/>
    <w:rsid w:val="00BC519C"/>
    <w:rsid w:val="00BC6B48"/>
    <w:rsid w:val="00BC7A39"/>
    <w:rsid w:val="00BE4DA4"/>
    <w:rsid w:val="00BF4976"/>
    <w:rsid w:val="00BF4C1F"/>
    <w:rsid w:val="00C03CD0"/>
    <w:rsid w:val="00C06DA5"/>
    <w:rsid w:val="00C146FA"/>
    <w:rsid w:val="00C2275F"/>
    <w:rsid w:val="00C33A2A"/>
    <w:rsid w:val="00C343CA"/>
    <w:rsid w:val="00C3725C"/>
    <w:rsid w:val="00C37E11"/>
    <w:rsid w:val="00C43220"/>
    <w:rsid w:val="00C466A2"/>
    <w:rsid w:val="00C5018A"/>
    <w:rsid w:val="00C556CB"/>
    <w:rsid w:val="00C63A27"/>
    <w:rsid w:val="00C63B5C"/>
    <w:rsid w:val="00C664A1"/>
    <w:rsid w:val="00C70B5D"/>
    <w:rsid w:val="00C749F9"/>
    <w:rsid w:val="00C74FD0"/>
    <w:rsid w:val="00C76833"/>
    <w:rsid w:val="00C77278"/>
    <w:rsid w:val="00C9765E"/>
    <w:rsid w:val="00CB1A7D"/>
    <w:rsid w:val="00CB4AA5"/>
    <w:rsid w:val="00CC00D0"/>
    <w:rsid w:val="00CC0E59"/>
    <w:rsid w:val="00CC2FBE"/>
    <w:rsid w:val="00CC6325"/>
    <w:rsid w:val="00CD2A9F"/>
    <w:rsid w:val="00CD58CC"/>
    <w:rsid w:val="00CD5AEF"/>
    <w:rsid w:val="00CD6057"/>
    <w:rsid w:val="00CE7888"/>
    <w:rsid w:val="00CF3018"/>
    <w:rsid w:val="00CF5DC3"/>
    <w:rsid w:val="00D015A8"/>
    <w:rsid w:val="00D11CBC"/>
    <w:rsid w:val="00D1753A"/>
    <w:rsid w:val="00D32824"/>
    <w:rsid w:val="00D35436"/>
    <w:rsid w:val="00D43D8C"/>
    <w:rsid w:val="00D449BA"/>
    <w:rsid w:val="00D4565B"/>
    <w:rsid w:val="00D50531"/>
    <w:rsid w:val="00D63E31"/>
    <w:rsid w:val="00D676E9"/>
    <w:rsid w:val="00D67714"/>
    <w:rsid w:val="00D67A8C"/>
    <w:rsid w:val="00D700EF"/>
    <w:rsid w:val="00D8058F"/>
    <w:rsid w:val="00D80A0F"/>
    <w:rsid w:val="00D810A1"/>
    <w:rsid w:val="00D823B4"/>
    <w:rsid w:val="00D92156"/>
    <w:rsid w:val="00D926B4"/>
    <w:rsid w:val="00D93EA8"/>
    <w:rsid w:val="00D96DDD"/>
    <w:rsid w:val="00DA026B"/>
    <w:rsid w:val="00DA6BE5"/>
    <w:rsid w:val="00DA7F8E"/>
    <w:rsid w:val="00DB1C0B"/>
    <w:rsid w:val="00DB54A1"/>
    <w:rsid w:val="00DB6FF0"/>
    <w:rsid w:val="00DC37C0"/>
    <w:rsid w:val="00DD3363"/>
    <w:rsid w:val="00DD3394"/>
    <w:rsid w:val="00DD5395"/>
    <w:rsid w:val="00DD6F34"/>
    <w:rsid w:val="00DE3896"/>
    <w:rsid w:val="00DE7895"/>
    <w:rsid w:val="00DF0EA6"/>
    <w:rsid w:val="00DF11AE"/>
    <w:rsid w:val="00E012E6"/>
    <w:rsid w:val="00E13C30"/>
    <w:rsid w:val="00E15142"/>
    <w:rsid w:val="00E1777E"/>
    <w:rsid w:val="00E201A1"/>
    <w:rsid w:val="00E2077E"/>
    <w:rsid w:val="00E246AE"/>
    <w:rsid w:val="00E257F7"/>
    <w:rsid w:val="00E26BE7"/>
    <w:rsid w:val="00E44839"/>
    <w:rsid w:val="00E4741D"/>
    <w:rsid w:val="00E50FD9"/>
    <w:rsid w:val="00E564F6"/>
    <w:rsid w:val="00E56BDB"/>
    <w:rsid w:val="00E574AC"/>
    <w:rsid w:val="00E61179"/>
    <w:rsid w:val="00E6153D"/>
    <w:rsid w:val="00E61F09"/>
    <w:rsid w:val="00E656E7"/>
    <w:rsid w:val="00E67A98"/>
    <w:rsid w:val="00E71893"/>
    <w:rsid w:val="00E73375"/>
    <w:rsid w:val="00E7359F"/>
    <w:rsid w:val="00E8141A"/>
    <w:rsid w:val="00E81555"/>
    <w:rsid w:val="00E83161"/>
    <w:rsid w:val="00E837CE"/>
    <w:rsid w:val="00E84CA7"/>
    <w:rsid w:val="00E8612F"/>
    <w:rsid w:val="00E86A18"/>
    <w:rsid w:val="00E90FC2"/>
    <w:rsid w:val="00E91780"/>
    <w:rsid w:val="00E97273"/>
    <w:rsid w:val="00EA13B1"/>
    <w:rsid w:val="00EA1D4D"/>
    <w:rsid w:val="00EA2B8A"/>
    <w:rsid w:val="00EA3E38"/>
    <w:rsid w:val="00EA436F"/>
    <w:rsid w:val="00EB0734"/>
    <w:rsid w:val="00EB10E6"/>
    <w:rsid w:val="00EB36F5"/>
    <w:rsid w:val="00EB3FE7"/>
    <w:rsid w:val="00EC5EC2"/>
    <w:rsid w:val="00ED0DAC"/>
    <w:rsid w:val="00ED2ECE"/>
    <w:rsid w:val="00ED4256"/>
    <w:rsid w:val="00ED491C"/>
    <w:rsid w:val="00ED7182"/>
    <w:rsid w:val="00EE4D1A"/>
    <w:rsid w:val="00EE669D"/>
    <w:rsid w:val="00EE73CB"/>
    <w:rsid w:val="00EE7D18"/>
    <w:rsid w:val="00EF0982"/>
    <w:rsid w:val="00EF1B70"/>
    <w:rsid w:val="00F02304"/>
    <w:rsid w:val="00F068D6"/>
    <w:rsid w:val="00F10B21"/>
    <w:rsid w:val="00F11808"/>
    <w:rsid w:val="00F133D6"/>
    <w:rsid w:val="00F1413E"/>
    <w:rsid w:val="00F15391"/>
    <w:rsid w:val="00F225FC"/>
    <w:rsid w:val="00F24673"/>
    <w:rsid w:val="00F24C93"/>
    <w:rsid w:val="00F31AF0"/>
    <w:rsid w:val="00F34250"/>
    <w:rsid w:val="00F367CC"/>
    <w:rsid w:val="00F41935"/>
    <w:rsid w:val="00F42745"/>
    <w:rsid w:val="00F43DF6"/>
    <w:rsid w:val="00F50FC5"/>
    <w:rsid w:val="00F57103"/>
    <w:rsid w:val="00F6480E"/>
    <w:rsid w:val="00F65281"/>
    <w:rsid w:val="00F6705B"/>
    <w:rsid w:val="00F76128"/>
    <w:rsid w:val="00F827EC"/>
    <w:rsid w:val="00F861BA"/>
    <w:rsid w:val="00F86431"/>
    <w:rsid w:val="00F94844"/>
    <w:rsid w:val="00FA0C97"/>
    <w:rsid w:val="00FA3447"/>
    <w:rsid w:val="00FA42B5"/>
    <w:rsid w:val="00FB0741"/>
    <w:rsid w:val="00FB5AD6"/>
    <w:rsid w:val="00FC10C8"/>
    <w:rsid w:val="00FC42EA"/>
    <w:rsid w:val="00FC441B"/>
    <w:rsid w:val="00FD01B6"/>
    <w:rsid w:val="00FD2D08"/>
    <w:rsid w:val="00FE257C"/>
    <w:rsid w:val="00FE3604"/>
    <w:rsid w:val="00FE3FAB"/>
    <w:rsid w:val="00FE605D"/>
    <w:rsid w:val="00FE78A0"/>
    <w:rsid w:val="00FF1289"/>
    <w:rsid w:val="00FF484D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DC3"/>
  </w:style>
  <w:style w:type="paragraph" w:styleId="1">
    <w:name w:val="heading 1"/>
    <w:basedOn w:val="a"/>
    <w:next w:val="a"/>
    <w:qFormat/>
    <w:rsid w:val="00CF5D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F5DC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CF5DC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5DC3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F5DC3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rsid w:val="00CF5DC3"/>
    <w:rPr>
      <w:sz w:val="28"/>
      <w:bdr w:val="none" w:sz="0" w:space="0" w:color="auto"/>
    </w:rPr>
  </w:style>
  <w:style w:type="paragraph" w:customStyle="1" w:styleId="a6">
    <w:name w:val="абзац"/>
    <w:basedOn w:val="a"/>
    <w:rsid w:val="00CF5DC3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rsid w:val="00CF5DC3"/>
    <w:pPr>
      <w:spacing w:before="120"/>
      <w:ind w:firstLine="709"/>
    </w:pPr>
  </w:style>
  <w:style w:type="paragraph" w:customStyle="1" w:styleId="a9">
    <w:name w:val="краткое содержание"/>
    <w:basedOn w:val="a"/>
    <w:next w:val="a"/>
    <w:rsid w:val="00CF5DC3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0">
    <w:name w:val="НК1"/>
    <w:basedOn w:val="a4"/>
    <w:rsid w:val="00CF5DC3"/>
    <w:pPr>
      <w:spacing w:before="120"/>
    </w:pPr>
    <w:rPr>
      <w:sz w:val="16"/>
    </w:rPr>
  </w:style>
  <w:style w:type="paragraph" w:styleId="aa">
    <w:name w:val="Signature"/>
    <w:basedOn w:val="a"/>
    <w:rsid w:val="00CF5DC3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rsid w:val="00CF5DC3"/>
    <w:pPr>
      <w:framePr w:w="4491" w:h="3169" w:hSpace="142" w:wrap="around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  <w:rsid w:val="00CF5DC3"/>
  </w:style>
  <w:style w:type="paragraph" w:customStyle="1" w:styleId="11">
    <w:name w:val="ВК1"/>
    <w:basedOn w:val="a3"/>
    <w:rsid w:val="00CF5DC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d">
    <w:name w:val="Plain Text"/>
    <w:basedOn w:val="a"/>
    <w:rsid w:val="00CF5DC3"/>
    <w:pPr>
      <w:spacing w:after="120"/>
      <w:ind w:firstLine="851"/>
      <w:jc w:val="both"/>
    </w:pPr>
    <w:rPr>
      <w:sz w:val="26"/>
    </w:rPr>
  </w:style>
  <w:style w:type="paragraph" w:styleId="ae">
    <w:name w:val="caption"/>
    <w:basedOn w:val="a"/>
    <w:next w:val="a"/>
    <w:qFormat/>
    <w:rsid w:val="00CF5DC3"/>
    <w:pPr>
      <w:spacing w:before="120" w:after="120"/>
    </w:pPr>
    <w:rPr>
      <w:b/>
    </w:rPr>
  </w:style>
  <w:style w:type="paragraph" w:customStyle="1" w:styleId="af">
    <w:name w:val="По центру"/>
    <w:basedOn w:val="a"/>
    <w:rsid w:val="00CF5DC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20">
    <w:name w:val="Подпись2"/>
    <w:basedOn w:val="a"/>
    <w:rsid w:val="00CF5DC3"/>
    <w:pPr>
      <w:suppressAutoHyphens/>
      <w:spacing w:before="480" w:after="480"/>
    </w:pPr>
    <w:rPr>
      <w:sz w:val="28"/>
    </w:rPr>
  </w:style>
  <w:style w:type="paragraph" w:customStyle="1" w:styleId="12">
    <w:name w:val="Подпись1"/>
    <w:basedOn w:val="20"/>
    <w:rsid w:val="00CF5DC3"/>
    <w:pPr>
      <w:jc w:val="right"/>
    </w:pPr>
  </w:style>
  <w:style w:type="paragraph" w:customStyle="1" w:styleId="1c">
    <w:name w:val="Абзац1 c отступом"/>
    <w:basedOn w:val="a6"/>
    <w:rsid w:val="00CF5DC3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0">
    <w:name w:val="разослать"/>
    <w:basedOn w:val="ad"/>
    <w:rsid w:val="00CF5DC3"/>
    <w:pPr>
      <w:spacing w:after="160"/>
      <w:ind w:left="1418" w:hanging="1418"/>
    </w:pPr>
    <w:rPr>
      <w:sz w:val="28"/>
    </w:rPr>
  </w:style>
  <w:style w:type="paragraph" w:customStyle="1" w:styleId="af1">
    <w:name w:val="Утверждено"/>
    <w:basedOn w:val="1c"/>
    <w:rsid w:val="00CF5DC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2">
    <w:name w:val="Приложение"/>
    <w:basedOn w:val="1c"/>
    <w:rsid w:val="00CF5DC3"/>
    <w:pPr>
      <w:ind w:firstLine="4678"/>
    </w:pPr>
  </w:style>
  <w:style w:type="paragraph" w:customStyle="1" w:styleId="af3">
    <w:name w:val="Крат.сод. полож."/>
    <w:aliases w:val="и т.д."/>
    <w:basedOn w:val="af"/>
    <w:rsid w:val="00CF5DC3"/>
    <w:pPr>
      <w:spacing w:before="0" w:after="0"/>
    </w:pPr>
    <w:rPr>
      <w:sz w:val="32"/>
    </w:rPr>
  </w:style>
  <w:style w:type="paragraph" w:customStyle="1" w:styleId="13">
    <w:name w:val="Стиль1"/>
    <w:basedOn w:val="af"/>
    <w:rsid w:val="00CF5DC3"/>
    <w:pPr>
      <w:spacing w:before="0" w:after="0"/>
    </w:pPr>
    <w:rPr>
      <w:sz w:val="32"/>
    </w:rPr>
  </w:style>
  <w:style w:type="paragraph" w:customStyle="1" w:styleId="af4">
    <w:name w:val="Наименование документа"/>
    <w:basedOn w:val="af"/>
    <w:rsid w:val="00CF5DC3"/>
    <w:pPr>
      <w:spacing w:before="720" w:after="120"/>
    </w:pPr>
    <w:rPr>
      <w:spacing w:val="140"/>
      <w:sz w:val="32"/>
    </w:rPr>
  </w:style>
  <w:style w:type="paragraph" w:customStyle="1" w:styleId="af5">
    <w:name w:val="Наименование раздела"/>
    <w:basedOn w:val="af"/>
    <w:rsid w:val="00CF5DC3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rsid w:val="00CF5DC3"/>
    <w:pPr>
      <w:jc w:val="both"/>
    </w:pPr>
  </w:style>
  <w:style w:type="paragraph" w:customStyle="1" w:styleId="a8">
    <w:name w:val="Текст табличный"/>
    <w:basedOn w:val="20"/>
    <w:rsid w:val="00CF5DC3"/>
    <w:pPr>
      <w:spacing w:before="0" w:after="0"/>
    </w:pPr>
  </w:style>
  <w:style w:type="paragraph" w:customStyle="1" w:styleId="af6">
    <w:name w:val="Визы"/>
    <w:basedOn w:val="a8"/>
    <w:rsid w:val="00CF5DC3"/>
  </w:style>
  <w:style w:type="character" w:styleId="af7">
    <w:name w:val="footnote reference"/>
    <w:semiHidden/>
    <w:rsid w:val="00CF5DC3"/>
    <w:rPr>
      <w:vertAlign w:val="superscript"/>
    </w:rPr>
  </w:style>
  <w:style w:type="paragraph" w:customStyle="1" w:styleId="22">
    <w:name w:val="Текст2"/>
    <w:basedOn w:val="ad"/>
    <w:rsid w:val="00CF5DC3"/>
    <w:pPr>
      <w:tabs>
        <w:tab w:val="left" w:pos="709"/>
      </w:tabs>
      <w:spacing w:after="160"/>
      <w:ind w:firstLine="709"/>
    </w:pPr>
  </w:style>
  <w:style w:type="paragraph" w:customStyle="1" w:styleId="14">
    <w:name w:val="абзац1 для образца"/>
    <w:basedOn w:val="1c"/>
    <w:rsid w:val="00CF5DC3"/>
    <w:pPr>
      <w:ind w:left="1559" w:right="1134"/>
    </w:pPr>
  </w:style>
  <w:style w:type="paragraph" w:customStyle="1" w:styleId="30">
    <w:name w:val="Стиль3"/>
    <w:basedOn w:val="1c"/>
    <w:rsid w:val="00CF5DC3"/>
    <w:pPr>
      <w:ind w:left="1701"/>
    </w:pPr>
  </w:style>
  <w:style w:type="paragraph" w:customStyle="1" w:styleId="af8">
    <w:name w:val="Заголовок утв.док."/>
    <w:aliases w:val="прилож."/>
    <w:basedOn w:val="af3"/>
    <w:rsid w:val="00CF5DC3"/>
    <w:pPr>
      <w:spacing w:before="960" w:after="120"/>
    </w:pPr>
    <w:rPr>
      <w:noProof/>
      <w:sz w:val="20"/>
    </w:rPr>
  </w:style>
  <w:style w:type="paragraph" w:customStyle="1" w:styleId="af9">
    <w:name w:val="Последняя строка абзаца"/>
    <w:basedOn w:val="1c"/>
    <w:rsid w:val="00CF5DC3"/>
    <w:pPr>
      <w:jc w:val="left"/>
    </w:pPr>
  </w:style>
  <w:style w:type="paragraph" w:customStyle="1" w:styleId="afa">
    <w:name w:val="Первая строка заголовка"/>
    <w:basedOn w:val="af8"/>
    <w:rsid w:val="00CF5DC3"/>
    <w:rPr>
      <w:sz w:val="32"/>
    </w:rPr>
  </w:style>
  <w:style w:type="paragraph" w:customStyle="1" w:styleId="afb">
    <w:name w:val="остальные строки заголовка"/>
    <w:basedOn w:val="a"/>
    <w:rsid w:val="00CF5DC3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5">
    <w:name w:val="НК1 на обороте"/>
    <w:basedOn w:val="10"/>
    <w:rsid w:val="00CF5DC3"/>
  </w:style>
  <w:style w:type="paragraph" w:customStyle="1" w:styleId="afc">
    <w:name w:val="Черта в конце текста"/>
    <w:basedOn w:val="aa"/>
    <w:rsid w:val="00CF5DC3"/>
    <w:pPr>
      <w:spacing w:before="480"/>
      <w:ind w:left="4253"/>
    </w:pPr>
  </w:style>
  <w:style w:type="paragraph" w:customStyle="1" w:styleId="23">
    <w:name w:val="ВК2 для бл.нем.культ.центра"/>
    <w:basedOn w:val="a3"/>
    <w:rsid w:val="00CF5DC3"/>
  </w:style>
  <w:style w:type="paragraph" w:customStyle="1" w:styleId="4">
    <w:name w:val="Стиль4"/>
    <w:basedOn w:val="afd"/>
    <w:rsid w:val="00CF5DC3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16">
    <w:name w:val="Абзац1 без отступа"/>
    <w:basedOn w:val="1c"/>
    <w:rsid w:val="00CF5DC3"/>
    <w:pPr>
      <w:ind w:firstLine="0"/>
    </w:pPr>
  </w:style>
  <w:style w:type="paragraph" w:customStyle="1" w:styleId="17">
    <w:name w:val="Абзац1 с отступом"/>
    <w:basedOn w:val="a"/>
    <w:rsid w:val="00CF5DC3"/>
    <w:pPr>
      <w:spacing w:after="60" w:line="360" w:lineRule="auto"/>
      <w:ind w:firstLine="709"/>
      <w:jc w:val="both"/>
    </w:pPr>
    <w:rPr>
      <w:sz w:val="28"/>
    </w:rPr>
  </w:style>
  <w:style w:type="paragraph" w:customStyle="1" w:styleId="afe">
    <w:name w:val="Обращение в письме"/>
    <w:basedOn w:val="af5"/>
    <w:rsid w:val="00CF5DC3"/>
  </w:style>
  <w:style w:type="paragraph" w:customStyle="1" w:styleId="31">
    <w:name w:val="3 интервала"/>
    <w:basedOn w:val="af"/>
    <w:rsid w:val="00CF5DC3"/>
    <w:pPr>
      <w:spacing w:before="0" w:after="480"/>
      <w:jc w:val="left"/>
    </w:pPr>
  </w:style>
  <w:style w:type="paragraph" w:styleId="afd">
    <w:name w:val="Body Text"/>
    <w:basedOn w:val="a"/>
    <w:rsid w:val="00CF5DC3"/>
    <w:pPr>
      <w:spacing w:after="120"/>
    </w:pPr>
  </w:style>
  <w:style w:type="paragraph" w:customStyle="1" w:styleId="aff">
    <w:name w:val="Бланк_адрес"/>
    <w:aliases w:val="тел."/>
    <w:basedOn w:val="a"/>
    <w:rsid w:val="00CF5DC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0">
    <w:name w:val="адресат"/>
    <w:basedOn w:val="a"/>
    <w:rsid w:val="00CF5DC3"/>
    <w:pPr>
      <w:ind w:left="5387"/>
    </w:pPr>
    <w:rPr>
      <w:b/>
      <w:sz w:val="28"/>
    </w:rPr>
  </w:style>
  <w:style w:type="paragraph" w:customStyle="1" w:styleId="aff1">
    <w:name w:val="Бланк_адрес.тел."/>
    <w:basedOn w:val="a"/>
    <w:rsid w:val="00CF5DC3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rsid w:val="00CF5DC3"/>
    <w:pPr>
      <w:jc w:val="right"/>
    </w:pPr>
  </w:style>
  <w:style w:type="character" w:styleId="aff2">
    <w:name w:val="Hyperlink"/>
    <w:rsid w:val="00CF5DC3"/>
    <w:rPr>
      <w:color w:val="0000FF"/>
      <w:u w:val="single"/>
    </w:rPr>
  </w:style>
  <w:style w:type="character" w:styleId="aff3">
    <w:name w:val="FollowedHyperlink"/>
    <w:rsid w:val="00CF5DC3"/>
    <w:rPr>
      <w:color w:val="800080"/>
      <w:u w:val="single"/>
    </w:rPr>
  </w:style>
  <w:style w:type="paragraph" w:styleId="aff4">
    <w:name w:val="Balloon Text"/>
    <w:basedOn w:val="a"/>
    <w:link w:val="aff5"/>
    <w:rsid w:val="001A255E"/>
    <w:rPr>
      <w:rFonts w:ascii="Tahoma" w:hAnsi="Tahoma"/>
      <w:sz w:val="16"/>
      <w:szCs w:val="16"/>
      <w:lang/>
    </w:rPr>
  </w:style>
  <w:style w:type="character" w:customStyle="1" w:styleId="aff5">
    <w:name w:val="Текст выноски Знак"/>
    <w:link w:val="aff4"/>
    <w:rsid w:val="001A255E"/>
    <w:rPr>
      <w:rFonts w:ascii="Tahoma" w:hAnsi="Tahoma" w:cs="Tahoma"/>
      <w:sz w:val="16"/>
      <w:szCs w:val="16"/>
    </w:rPr>
  </w:style>
  <w:style w:type="table" w:styleId="aff6">
    <w:name w:val="Table Grid"/>
    <w:basedOn w:val="a1"/>
    <w:rsid w:val="00D67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36194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61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rPr>
      <w:sz w:val="28"/>
      <w:bdr w:val="none" w:sz="0" w:space="0" w:color="auto"/>
    </w:rPr>
  </w:style>
  <w:style w:type="paragraph" w:customStyle="1" w:styleId="a6">
    <w:name w:val="абзац"/>
    <w:basedOn w:val="a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pPr>
      <w:spacing w:before="120"/>
      <w:ind w:firstLine="709"/>
    </w:pPr>
  </w:style>
  <w:style w:type="paragraph" w:customStyle="1" w:styleId="a9">
    <w:name w:val="краткое содержание"/>
    <w:basedOn w:val="a"/>
    <w:next w:val="a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0">
    <w:name w:val="НК1"/>
    <w:basedOn w:val="a4"/>
    <w:pPr>
      <w:spacing w:before="120"/>
    </w:pPr>
    <w:rPr>
      <w:sz w:val="16"/>
    </w:rPr>
  </w:style>
  <w:style w:type="paragraph" w:styleId="aa">
    <w:name w:val="Signature"/>
    <w:basedOn w:val="a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pPr>
      <w:framePr w:w="4491" w:h="3169" w:hSpace="142" w:wrap="around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d">
    <w:name w:val="Plain Text"/>
    <w:basedOn w:val="a"/>
    <w:pPr>
      <w:spacing w:after="120"/>
      <w:ind w:firstLine="851"/>
      <w:jc w:val="both"/>
    </w:pPr>
    <w:rPr>
      <w:sz w:val="26"/>
    </w:rPr>
  </w:style>
  <w:style w:type="paragraph" w:styleId="ae">
    <w:name w:val="caption"/>
    <w:basedOn w:val="a"/>
    <w:next w:val="a"/>
    <w:qFormat/>
    <w:pPr>
      <w:spacing w:before="120" w:after="120"/>
    </w:pPr>
    <w:rPr>
      <w:b/>
    </w:rPr>
  </w:style>
  <w:style w:type="paragraph" w:customStyle="1" w:styleId="af">
    <w:name w:val="По центру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20">
    <w:name w:val="Подпись2"/>
    <w:basedOn w:val="a"/>
    <w:pPr>
      <w:suppressAutoHyphens/>
      <w:spacing w:before="480" w:after="480"/>
    </w:pPr>
    <w:rPr>
      <w:sz w:val="28"/>
    </w:rPr>
  </w:style>
  <w:style w:type="paragraph" w:customStyle="1" w:styleId="12">
    <w:name w:val="Подпись1"/>
    <w:basedOn w:val="20"/>
    <w:pPr>
      <w:jc w:val="right"/>
    </w:pPr>
  </w:style>
  <w:style w:type="paragraph" w:customStyle="1" w:styleId="1c">
    <w:name w:val="Абзац1 c отступом"/>
    <w:basedOn w:val="a6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0">
    <w:name w:val="разослать"/>
    <w:basedOn w:val="ad"/>
    <w:pPr>
      <w:spacing w:after="160"/>
      <w:ind w:left="1418" w:hanging="1418"/>
    </w:pPr>
    <w:rPr>
      <w:sz w:val="28"/>
    </w:rPr>
  </w:style>
  <w:style w:type="paragraph" w:customStyle="1" w:styleId="af1">
    <w:name w:val="Утверждено"/>
    <w:basedOn w:val="1c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2">
    <w:name w:val="Приложение"/>
    <w:basedOn w:val="1c"/>
    <w:pPr>
      <w:ind w:firstLine="4678"/>
    </w:pPr>
  </w:style>
  <w:style w:type="paragraph" w:customStyle="1" w:styleId="af3">
    <w:name w:val="Крат.сод. полож."/>
    <w:aliases w:val="и т.д."/>
    <w:basedOn w:val="af"/>
    <w:pPr>
      <w:spacing w:before="0" w:after="0"/>
    </w:pPr>
    <w:rPr>
      <w:sz w:val="32"/>
    </w:rPr>
  </w:style>
  <w:style w:type="paragraph" w:customStyle="1" w:styleId="13">
    <w:name w:val="Стиль1"/>
    <w:basedOn w:val="af"/>
    <w:pPr>
      <w:spacing w:before="0" w:after="0"/>
    </w:pPr>
    <w:rPr>
      <w:sz w:val="32"/>
    </w:rPr>
  </w:style>
  <w:style w:type="paragraph" w:customStyle="1" w:styleId="af4">
    <w:name w:val="Наименование документа"/>
    <w:basedOn w:val="af"/>
    <w:pPr>
      <w:spacing w:before="720" w:after="120"/>
    </w:pPr>
    <w:rPr>
      <w:spacing w:val="140"/>
      <w:sz w:val="32"/>
    </w:rPr>
  </w:style>
  <w:style w:type="paragraph" w:customStyle="1" w:styleId="af5">
    <w:name w:val="Наименование раздела"/>
    <w:basedOn w:val="af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pPr>
      <w:jc w:val="both"/>
    </w:pPr>
  </w:style>
  <w:style w:type="paragraph" w:customStyle="1" w:styleId="a8">
    <w:name w:val="Текст табличный"/>
    <w:basedOn w:val="20"/>
    <w:pPr>
      <w:spacing w:before="0" w:after="0"/>
    </w:pPr>
  </w:style>
  <w:style w:type="paragraph" w:customStyle="1" w:styleId="af6">
    <w:name w:val="Визы"/>
    <w:basedOn w:val="a8"/>
  </w:style>
  <w:style w:type="character" w:styleId="af7">
    <w:name w:val="footnote reference"/>
    <w:semiHidden/>
    <w:rPr>
      <w:vertAlign w:val="superscript"/>
    </w:rPr>
  </w:style>
  <w:style w:type="paragraph" w:customStyle="1" w:styleId="22">
    <w:name w:val="Текст2"/>
    <w:basedOn w:val="ad"/>
    <w:pPr>
      <w:tabs>
        <w:tab w:val="left" w:pos="709"/>
      </w:tabs>
      <w:spacing w:after="160"/>
      <w:ind w:firstLine="709"/>
    </w:pPr>
  </w:style>
  <w:style w:type="paragraph" w:customStyle="1" w:styleId="14">
    <w:name w:val="абзац1 для образца"/>
    <w:basedOn w:val="1c"/>
    <w:pPr>
      <w:ind w:left="1559" w:right="1134"/>
    </w:pPr>
  </w:style>
  <w:style w:type="paragraph" w:customStyle="1" w:styleId="30">
    <w:name w:val="Стиль3"/>
    <w:basedOn w:val="1c"/>
    <w:pPr>
      <w:ind w:left="1701"/>
    </w:pPr>
  </w:style>
  <w:style w:type="paragraph" w:customStyle="1" w:styleId="af8">
    <w:name w:val="Заголовок утв.док."/>
    <w:aliases w:val="прилож."/>
    <w:basedOn w:val="af3"/>
    <w:pPr>
      <w:spacing w:before="960" w:after="120"/>
    </w:pPr>
    <w:rPr>
      <w:noProof/>
      <w:sz w:val="20"/>
    </w:rPr>
  </w:style>
  <w:style w:type="paragraph" w:customStyle="1" w:styleId="af9">
    <w:name w:val="Последняя строка абзаца"/>
    <w:basedOn w:val="1c"/>
    <w:pPr>
      <w:jc w:val="left"/>
    </w:pPr>
  </w:style>
  <w:style w:type="paragraph" w:customStyle="1" w:styleId="afa">
    <w:name w:val="Первая строка заголовка"/>
    <w:basedOn w:val="af8"/>
    <w:rPr>
      <w:sz w:val="32"/>
    </w:rPr>
  </w:style>
  <w:style w:type="paragraph" w:customStyle="1" w:styleId="afb">
    <w:name w:val="остальные строки заголовка"/>
    <w:basedOn w:val="a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5">
    <w:name w:val="НК1 на обороте"/>
    <w:basedOn w:val="10"/>
  </w:style>
  <w:style w:type="paragraph" w:customStyle="1" w:styleId="afc">
    <w:name w:val="Черта в конце текста"/>
    <w:basedOn w:val="aa"/>
    <w:pPr>
      <w:spacing w:before="480"/>
      <w:ind w:left="4253"/>
    </w:pPr>
  </w:style>
  <w:style w:type="paragraph" w:customStyle="1" w:styleId="23">
    <w:name w:val="ВК2 для бл.нем.культ.центра"/>
    <w:basedOn w:val="a3"/>
  </w:style>
  <w:style w:type="paragraph" w:customStyle="1" w:styleId="4">
    <w:name w:val="Стиль4"/>
    <w:basedOn w:val="afd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16">
    <w:name w:val="Абзац1 без отступа"/>
    <w:basedOn w:val="1c"/>
    <w:pPr>
      <w:ind w:firstLine="0"/>
    </w:pPr>
  </w:style>
  <w:style w:type="paragraph" w:customStyle="1" w:styleId="17">
    <w:name w:val="Абзац1 с отступом"/>
    <w:basedOn w:val="a"/>
    <w:pPr>
      <w:spacing w:after="60" w:line="360" w:lineRule="auto"/>
      <w:ind w:firstLine="709"/>
      <w:jc w:val="both"/>
    </w:pPr>
    <w:rPr>
      <w:sz w:val="28"/>
    </w:rPr>
  </w:style>
  <w:style w:type="paragraph" w:customStyle="1" w:styleId="afe">
    <w:name w:val="Обращение в письме"/>
    <w:basedOn w:val="af5"/>
  </w:style>
  <w:style w:type="paragraph" w:customStyle="1" w:styleId="31">
    <w:name w:val="3 интервала"/>
    <w:basedOn w:val="af"/>
    <w:pPr>
      <w:spacing w:before="0" w:after="480"/>
      <w:jc w:val="left"/>
    </w:pPr>
  </w:style>
  <w:style w:type="paragraph" w:styleId="afd">
    <w:name w:val="Body Text"/>
    <w:basedOn w:val="a"/>
    <w:pPr>
      <w:spacing w:after="120"/>
    </w:pPr>
  </w:style>
  <w:style w:type="paragraph" w:customStyle="1" w:styleId="aff">
    <w:name w:val="Бланк_адрес"/>
    <w:aliases w:val="тел."/>
    <w:basedOn w:val="a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0">
    <w:name w:val="адресат"/>
    <w:basedOn w:val="a"/>
    <w:pPr>
      <w:ind w:left="5387"/>
    </w:pPr>
    <w:rPr>
      <w:b/>
      <w:sz w:val="28"/>
    </w:rPr>
  </w:style>
  <w:style w:type="paragraph" w:customStyle="1" w:styleId="aff1">
    <w:name w:val="Бланк_адрес.тел."/>
    <w:basedOn w:val="a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pPr>
      <w:jc w:val="right"/>
    </w:pPr>
  </w:style>
  <w:style w:type="character" w:styleId="aff2">
    <w:name w:val="Hyperlink"/>
    <w:rPr>
      <w:color w:val="0000FF"/>
      <w:u w:val="single"/>
    </w:rPr>
  </w:style>
  <w:style w:type="character" w:styleId="aff3">
    <w:name w:val="FollowedHyperlink"/>
    <w:rPr>
      <w:color w:val="800080"/>
      <w:u w:val="single"/>
    </w:rPr>
  </w:style>
  <w:style w:type="paragraph" w:styleId="aff4">
    <w:name w:val="Balloon Text"/>
    <w:basedOn w:val="a"/>
    <w:link w:val="aff5"/>
    <w:rsid w:val="001A255E"/>
    <w:rPr>
      <w:rFonts w:ascii="Tahoma" w:hAnsi="Tahoma"/>
      <w:sz w:val="16"/>
      <w:szCs w:val="16"/>
      <w:lang w:val="x-none" w:eastAsia="x-none"/>
    </w:rPr>
  </w:style>
  <w:style w:type="character" w:customStyle="1" w:styleId="aff5">
    <w:name w:val="Текст выноски Знак"/>
    <w:link w:val="aff4"/>
    <w:rsid w:val="001A255E"/>
    <w:rPr>
      <w:rFonts w:ascii="Tahoma" w:hAnsi="Tahoma" w:cs="Tahoma"/>
      <w:sz w:val="16"/>
      <w:szCs w:val="16"/>
    </w:rPr>
  </w:style>
  <w:style w:type="table" w:styleId="aff6">
    <w:name w:val="Table Grid"/>
    <w:basedOn w:val="a1"/>
    <w:rsid w:val="00D6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rsid w:val="0036194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61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NEWFAI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4DEF-AD4D-45B0-AEC9-6F89BE8D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NEWFAIL</Template>
  <TotalTime>2</TotalTime>
  <Pages>1</Pages>
  <Words>98</Words>
  <Characters>561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User</cp:lastModifiedBy>
  <cp:revision>2</cp:revision>
  <cp:lastPrinted>2024-02-21T06:51:00Z</cp:lastPrinted>
  <dcterms:created xsi:type="dcterms:W3CDTF">2024-03-22T10:27:00Z</dcterms:created>
  <dcterms:modified xsi:type="dcterms:W3CDTF">2024-03-22T10:27:00Z</dcterms:modified>
</cp:coreProperties>
</file>